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34116" w14:textId="77777777" w:rsidR="00970C28" w:rsidRDefault="00970C28" w:rsidP="00970C28">
      <w:pPr>
        <w:spacing w:line="276" w:lineRule="auto"/>
        <w:jc w:val="both"/>
        <w:rPr>
          <w:lang w:val="eu-ES"/>
        </w:rPr>
      </w:pPr>
    </w:p>
    <w:p w14:paraId="2DFC6FE6" w14:textId="77777777" w:rsidR="00970C28" w:rsidRDefault="00970C28" w:rsidP="00970C28">
      <w:pPr>
        <w:spacing w:line="276" w:lineRule="auto"/>
        <w:jc w:val="both"/>
        <w:rPr>
          <w:lang w:val="eu-ES"/>
        </w:rPr>
      </w:pPr>
    </w:p>
    <w:p w14:paraId="57DEEC61" w14:textId="73BADD64" w:rsidR="00970C28" w:rsidRDefault="00970C28" w:rsidP="00970C28">
      <w:pPr>
        <w:spacing w:line="276" w:lineRule="auto"/>
        <w:jc w:val="both"/>
        <w:rPr>
          <w:lang w:val="eu-ES"/>
        </w:rPr>
      </w:pPr>
      <w:r>
        <w:rPr>
          <w:lang w:val="eu-ES"/>
        </w:rPr>
        <w:t>Nik,................................................................ jaunak/andreak, ............. zenbakidun NAN dudanak, nire izenean eta ordezkaritzan edo</w:t>
      </w:r>
      <w:r w:rsidR="00787A02">
        <w:rPr>
          <w:lang w:val="eu-ES"/>
        </w:rPr>
        <w:t xml:space="preserve">                               </w:t>
      </w:r>
      <w:r>
        <w:rPr>
          <w:lang w:val="eu-ES"/>
        </w:rPr>
        <w:t xml:space="preserve"> ordezkatuz, honakoa</w:t>
      </w:r>
    </w:p>
    <w:p w14:paraId="1E1F2E11" w14:textId="77777777" w:rsidR="00970C28" w:rsidRDefault="00970C28" w:rsidP="00970C28">
      <w:pPr>
        <w:spacing w:line="276" w:lineRule="auto"/>
        <w:jc w:val="both"/>
        <w:rPr>
          <w:lang w:val="eu-ES"/>
        </w:rPr>
      </w:pPr>
    </w:p>
    <w:p w14:paraId="2D36FA13" w14:textId="77777777" w:rsidR="00970C28" w:rsidRPr="00970C28" w:rsidRDefault="00970C28" w:rsidP="00970C28">
      <w:pPr>
        <w:spacing w:line="276" w:lineRule="auto"/>
        <w:jc w:val="both"/>
        <w:rPr>
          <w:b/>
          <w:bCs/>
          <w:lang w:val="eu-ES"/>
        </w:rPr>
      </w:pPr>
      <w:r w:rsidRPr="00970C28">
        <w:rPr>
          <w:b/>
          <w:bCs/>
          <w:lang w:val="eu-ES"/>
        </w:rPr>
        <w:t>ADIERAZTEN DUT</w:t>
      </w:r>
    </w:p>
    <w:p w14:paraId="312471B6" w14:textId="77777777" w:rsidR="00970C28" w:rsidRDefault="00970C28" w:rsidP="00970C28">
      <w:pPr>
        <w:spacing w:line="276" w:lineRule="auto"/>
        <w:jc w:val="both"/>
        <w:rPr>
          <w:lang w:val="eu-ES"/>
        </w:rPr>
      </w:pPr>
    </w:p>
    <w:p w14:paraId="5E2B1F8B" w14:textId="3CA60DC7" w:rsidR="00970C28" w:rsidRDefault="00970C28" w:rsidP="00970C28">
      <w:pPr>
        <w:spacing w:line="276" w:lineRule="auto"/>
        <w:jc w:val="both"/>
        <w:rPr>
          <w:lang w:val="eu-ES"/>
        </w:rPr>
      </w:pPr>
      <w:r>
        <w:rPr>
          <w:lang w:val="eu-ES"/>
        </w:rPr>
        <w:t>1.- Ikerketa-lan bat egiten ari naizela, honi buruzkoa:</w:t>
      </w:r>
    </w:p>
    <w:p w14:paraId="3765FBD3" w14:textId="77777777" w:rsidR="00970C28" w:rsidRDefault="00970C28" w:rsidP="00970C28">
      <w:pPr>
        <w:spacing w:line="276" w:lineRule="auto"/>
        <w:jc w:val="both"/>
        <w:rPr>
          <w:lang w:val="eu-ES"/>
        </w:rPr>
      </w:pPr>
      <w:r>
        <w:rPr>
          <w:lang w:val="eu-ES"/>
        </w:rPr>
        <w:t>2.- Horretarako, Legazpiko Udalaren baimena eskatu eta lortu dudala Udal Artxiboan eta bere dokumentazioaren zati batean sartzeko.</w:t>
      </w:r>
    </w:p>
    <w:p w14:paraId="5E7AAFCF" w14:textId="77777777" w:rsidR="00970C28" w:rsidRDefault="00970C28" w:rsidP="00970C28">
      <w:pPr>
        <w:spacing w:line="276" w:lineRule="auto"/>
        <w:jc w:val="both"/>
        <w:rPr>
          <w:lang w:val="eu-ES"/>
        </w:rPr>
      </w:pPr>
      <w:r>
        <w:rPr>
          <w:lang w:val="eu-ES"/>
        </w:rPr>
        <w:t xml:space="preserve">3.- Informazio hori eskuratzean </w:t>
      </w:r>
      <w:proofErr w:type="spellStart"/>
      <w:r>
        <w:rPr>
          <w:lang w:val="eu-ES"/>
        </w:rPr>
        <w:t>balitekeela</w:t>
      </w:r>
      <w:proofErr w:type="spellEnd"/>
      <w:r>
        <w:rPr>
          <w:lang w:val="eu-ES"/>
        </w:rPr>
        <w:t xml:space="preserve"> datu pertsonalak eskuratzea.</w:t>
      </w:r>
    </w:p>
    <w:p w14:paraId="23B77018" w14:textId="77777777" w:rsidR="00970C28" w:rsidRDefault="00970C28" w:rsidP="00970C28">
      <w:pPr>
        <w:spacing w:line="276" w:lineRule="auto"/>
        <w:jc w:val="both"/>
        <w:rPr>
          <w:lang w:val="eu-ES"/>
        </w:rPr>
      </w:pPr>
      <w:r>
        <w:rPr>
          <w:lang w:val="eu-ES"/>
        </w:rPr>
        <w:t>4.- Datu pertsonal horiek Datu Pertsonalak Babesteko eta Eskubide Digitalak Bermatzeko abenduaren 5eko 3/2018 Lege Organikoan xedatutakoaren arabera erabiltzeko konpromisoa hartzen dudala, eta nire erantzukizun esklusiboa dela datu pertsonal horiek behar ez bezala erabiltzea.</w:t>
      </w:r>
    </w:p>
    <w:p w14:paraId="1CB10F0C" w14:textId="77777777" w:rsidR="00970C28" w:rsidRDefault="00970C28" w:rsidP="00970C28">
      <w:pPr>
        <w:spacing w:line="276" w:lineRule="auto"/>
        <w:jc w:val="both"/>
        <w:rPr>
          <w:lang w:val="eu-ES"/>
        </w:rPr>
      </w:pPr>
    </w:p>
    <w:p w14:paraId="06FE066F" w14:textId="6983C47E" w:rsidR="00970C28" w:rsidRDefault="00970C28" w:rsidP="00970C28">
      <w:pPr>
        <w:spacing w:line="276" w:lineRule="auto"/>
        <w:jc w:val="both"/>
        <w:rPr>
          <w:lang w:val="eu-ES"/>
        </w:rPr>
      </w:pPr>
      <w:r>
        <w:rPr>
          <w:lang w:val="eu-ES"/>
        </w:rPr>
        <w:t xml:space="preserve">Legazpin </w:t>
      </w:r>
      <w:r w:rsidR="00787A02">
        <w:rPr>
          <w:lang w:val="eu-ES"/>
        </w:rPr>
        <w:t xml:space="preserve">           </w:t>
      </w:r>
      <w:r>
        <w:rPr>
          <w:lang w:val="eu-ES"/>
        </w:rPr>
        <w:t>ko</w:t>
      </w:r>
      <w:r w:rsidR="00787A02">
        <w:rPr>
          <w:lang w:val="eu-ES"/>
        </w:rPr>
        <w:t xml:space="preserve">                             </w:t>
      </w:r>
      <w:proofErr w:type="spellStart"/>
      <w:r>
        <w:rPr>
          <w:lang w:val="eu-ES"/>
        </w:rPr>
        <w:t>ren</w:t>
      </w:r>
      <w:proofErr w:type="spellEnd"/>
      <w:r>
        <w:rPr>
          <w:lang w:val="eu-ES"/>
        </w:rPr>
        <w:t xml:space="preserve">, </w:t>
      </w:r>
      <w:r w:rsidR="00787A02">
        <w:rPr>
          <w:lang w:val="eu-ES"/>
        </w:rPr>
        <w:t xml:space="preserve">       </w:t>
      </w:r>
      <w:r>
        <w:rPr>
          <w:lang w:val="eu-ES"/>
        </w:rPr>
        <w:t>a(n)</w:t>
      </w:r>
    </w:p>
    <w:p w14:paraId="4F53FEAB" w14:textId="77777777" w:rsidR="00970C28" w:rsidRDefault="00970C28" w:rsidP="00970C28">
      <w:pPr>
        <w:spacing w:line="276" w:lineRule="auto"/>
        <w:jc w:val="both"/>
        <w:rPr>
          <w:lang w:val="eu-ES"/>
        </w:rPr>
      </w:pPr>
    </w:p>
    <w:p w14:paraId="645DB791" w14:textId="77777777" w:rsidR="00970C28" w:rsidRDefault="00970C28" w:rsidP="00970C28">
      <w:pPr>
        <w:spacing w:line="276" w:lineRule="auto"/>
        <w:jc w:val="both"/>
        <w:rPr>
          <w:lang w:val="eu-ES"/>
        </w:rPr>
      </w:pPr>
      <w:r>
        <w:rPr>
          <w:lang w:val="eu-ES"/>
        </w:rPr>
        <w:t>Sinadura:</w:t>
      </w:r>
    </w:p>
    <w:p w14:paraId="10721867" w14:textId="4CC4FFCA" w:rsidR="00970C28" w:rsidRDefault="00970C28">
      <w:pPr>
        <w:jc w:val="both"/>
      </w:pPr>
    </w:p>
    <w:p w14:paraId="7A582085" w14:textId="77777777" w:rsidR="00970C28" w:rsidRDefault="00970C28"/>
    <w:p w14:paraId="57270913" w14:textId="77777777" w:rsidR="00970C28" w:rsidRDefault="00970C28"/>
    <w:p w14:paraId="41F1568D" w14:textId="77777777" w:rsidR="00970C28" w:rsidRDefault="00970C28"/>
    <w:p w14:paraId="1D595B5C" w14:textId="77777777" w:rsidR="00970C28" w:rsidRDefault="00970C28"/>
    <w:p w14:paraId="4C84D198" w14:textId="77777777" w:rsidR="00970C28" w:rsidRDefault="00970C28"/>
    <w:p w14:paraId="4A3F3676" w14:textId="77777777" w:rsidR="00970C28" w:rsidRDefault="00970C28" w:rsidP="00970C28">
      <w:pPr>
        <w:jc w:val="both"/>
      </w:pPr>
      <w:r>
        <w:br w:type="column"/>
      </w:r>
    </w:p>
    <w:p w14:paraId="3C313379" w14:textId="77777777" w:rsidR="00970C28" w:rsidRDefault="00970C28" w:rsidP="00970C28">
      <w:pPr>
        <w:jc w:val="both"/>
      </w:pPr>
    </w:p>
    <w:p w14:paraId="5558D6D1" w14:textId="1AF3D1D5" w:rsidR="00970C28" w:rsidRPr="00970C28" w:rsidRDefault="00970C28" w:rsidP="00970C28">
      <w:pPr>
        <w:jc w:val="both"/>
        <w:rPr>
          <w:i/>
          <w:iCs/>
        </w:rPr>
      </w:pPr>
      <w:r w:rsidRPr="00970C28">
        <w:rPr>
          <w:i/>
          <w:iCs/>
        </w:rPr>
        <w:t xml:space="preserve">Yo, </w:t>
      </w:r>
      <w:r w:rsidR="00787A02">
        <w:rPr>
          <w:i/>
          <w:iCs/>
        </w:rPr>
        <w:t xml:space="preserve">                                                             </w:t>
      </w:r>
      <w:r w:rsidRPr="00970C28">
        <w:rPr>
          <w:i/>
          <w:iCs/>
        </w:rPr>
        <w:t xml:space="preserve">.con DNI </w:t>
      </w:r>
      <w:proofErr w:type="spellStart"/>
      <w:r w:rsidRPr="00970C28">
        <w:rPr>
          <w:i/>
          <w:iCs/>
        </w:rPr>
        <w:t>nº</w:t>
      </w:r>
      <w:proofErr w:type="spellEnd"/>
      <w:r w:rsidRPr="00970C28">
        <w:rPr>
          <w:i/>
          <w:iCs/>
        </w:rPr>
        <w:t xml:space="preserve"> </w:t>
      </w:r>
      <w:r w:rsidR="00787A02">
        <w:rPr>
          <w:i/>
          <w:iCs/>
        </w:rPr>
        <w:t xml:space="preserve">                         ,</w:t>
      </w:r>
      <w:r w:rsidRPr="00970C28">
        <w:rPr>
          <w:i/>
          <w:iCs/>
        </w:rPr>
        <w:t>en mi propio nombre y representación o en representación de</w:t>
      </w:r>
    </w:p>
    <w:p w14:paraId="7BA48030" w14:textId="77777777" w:rsidR="00970C28" w:rsidRPr="00970C28" w:rsidRDefault="00970C28" w:rsidP="00970C28">
      <w:pPr>
        <w:jc w:val="both"/>
        <w:rPr>
          <w:i/>
          <w:iCs/>
        </w:rPr>
      </w:pPr>
    </w:p>
    <w:p w14:paraId="4C35E6B1" w14:textId="70D6AA38" w:rsidR="00970C28" w:rsidRPr="00970C28" w:rsidRDefault="00970C28" w:rsidP="00970C28">
      <w:pPr>
        <w:jc w:val="both"/>
        <w:rPr>
          <w:b/>
          <w:bCs/>
          <w:i/>
          <w:iCs/>
        </w:rPr>
      </w:pPr>
      <w:r w:rsidRPr="00970C28">
        <w:rPr>
          <w:b/>
          <w:bCs/>
          <w:i/>
          <w:iCs/>
        </w:rPr>
        <w:t>DECLARO</w:t>
      </w:r>
    </w:p>
    <w:p w14:paraId="4ADFFB2D" w14:textId="77777777" w:rsidR="00970C28" w:rsidRPr="00970C28" w:rsidRDefault="00970C28" w:rsidP="00970C28">
      <w:pPr>
        <w:jc w:val="both"/>
        <w:rPr>
          <w:i/>
          <w:iCs/>
        </w:rPr>
      </w:pPr>
    </w:p>
    <w:p w14:paraId="5F41FA37" w14:textId="77777777" w:rsidR="00970C28" w:rsidRPr="00970C28" w:rsidRDefault="00970C28" w:rsidP="00970C28">
      <w:pPr>
        <w:jc w:val="both"/>
        <w:rPr>
          <w:i/>
          <w:iCs/>
        </w:rPr>
      </w:pPr>
    </w:p>
    <w:p w14:paraId="0DB3D640" w14:textId="349E42DB" w:rsidR="00970C28" w:rsidRPr="00970C28" w:rsidRDefault="00970C28" w:rsidP="00970C28">
      <w:pPr>
        <w:jc w:val="both"/>
        <w:rPr>
          <w:i/>
          <w:iCs/>
        </w:rPr>
      </w:pPr>
      <w:r w:rsidRPr="00970C28">
        <w:rPr>
          <w:i/>
          <w:iCs/>
        </w:rPr>
        <w:t>1.- Que estoy llevando a cabo un trabajo de investigación referido a</w:t>
      </w:r>
    </w:p>
    <w:p w14:paraId="472F141D" w14:textId="77777777" w:rsidR="00970C28" w:rsidRPr="00970C28" w:rsidRDefault="00970C28" w:rsidP="00970C28">
      <w:pPr>
        <w:jc w:val="both"/>
        <w:rPr>
          <w:i/>
          <w:iCs/>
        </w:rPr>
      </w:pPr>
      <w:r w:rsidRPr="00970C28">
        <w:rPr>
          <w:i/>
          <w:iCs/>
        </w:rPr>
        <w:t>2.- Que para ello he solicitado y obtenido autorización del Ayuntamiento de Legazpi para acceder al Archivo municipal y a parte de su documentación.</w:t>
      </w:r>
    </w:p>
    <w:p w14:paraId="74238595" w14:textId="77777777" w:rsidR="00970C28" w:rsidRPr="00970C28" w:rsidRDefault="00970C28" w:rsidP="00970C28">
      <w:pPr>
        <w:jc w:val="both"/>
        <w:rPr>
          <w:i/>
          <w:iCs/>
        </w:rPr>
      </w:pPr>
      <w:r w:rsidRPr="00970C28">
        <w:rPr>
          <w:i/>
          <w:iCs/>
        </w:rPr>
        <w:t>3.- Que en el acceso a dicha información puede que acceda a datos de carácter personal.</w:t>
      </w:r>
    </w:p>
    <w:p w14:paraId="11C8984C" w14:textId="77777777" w:rsidR="00970C28" w:rsidRPr="00970C28" w:rsidRDefault="00970C28" w:rsidP="00970C28">
      <w:pPr>
        <w:jc w:val="both"/>
        <w:rPr>
          <w:i/>
          <w:iCs/>
        </w:rPr>
      </w:pPr>
      <w:r w:rsidRPr="00970C28">
        <w:rPr>
          <w:i/>
          <w:iCs/>
        </w:rPr>
        <w:t>4.- Que me comprometo a utilizar dichos datos de carácter personal de conformidad a lo dispuesto en la L.O. Ley Orgánica 3/2018, de 5 de diciembre, de Protección de Datos Personales y garantía de los derechos digitales, siendo de mi exclusiva responsabilidad la inadecuada utilización de dichos datos de carácter personal.</w:t>
      </w:r>
    </w:p>
    <w:p w14:paraId="57875621" w14:textId="77777777" w:rsidR="00970C28" w:rsidRPr="00970C28" w:rsidRDefault="00970C28" w:rsidP="00970C28">
      <w:pPr>
        <w:jc w:val="both"/>
        <w:rPr>
          <w:i/>
          <w:iCs/>
        </w:rPr>
      </w:pPr>
    </w:p>
    <w:p w14:paraId="1BA8A787" w14:textId="77777777" w:rsidR="00970C28" w:rsidRPr="00970C28" w:rsidRDefault="00970C28" w:rsidP="00970C28">
      <w:pPr>
        <w:jc w:val="both"/>
        <w:rPr>
          <w:i/>
          <w:iCs/>
        </w:rPr>
      </w:pPr>
    </w:p>
    <w:p w14:paraId="74C590E3" w14:textId="5DA90316" w:rsidR="00970C28" w:rsidRDefault="00970C28" w:rsidP="00970C28">
      <w:pPr>
        <w:jc w:val="both"/>
        <w:rPr>
          <w:i/>
          <w:iCs/>
        </w:rPr>
      </w:pPr>
      <w:r>
        <w:rPr>
          <w:i/>
          <w:iCs/>
        </w:rPr>
        <w:t xml:space="preserve">En Legazpi a </w:t>
      </w:r>
      <w:r w:rsidR="00787A02">
        <w:rPr>
          <w:i/>
          <w:iCs/>
        </w:rPr>
        <w:t xml:space="preserve">      </w:t>
      </w:r>
      <w:proofErr w:type="spellStart"/>
      <w:r w:rsidR="00787A02">
        <w:rPr>
          <w:i/>
          <w:iCs/>
        </w:rPr>
        <w:t>d</w:t>
      </w:r>
      <w:r>
        <w:rPr>
          <w:i/>
          <w:iCs/>
        </w:rPr>
        <w:t>e</w:t>
      </w:r>
      <w:proofErr w:type="spellEnd"/>
      <w:r>
        <w:rPr>
          <w:i/>
          <w:iCs/>
        </w:rPr>
        <w:t xml:space="preserve"> </w:t>
      </w:r>
      <w:r w:rsidR="00787A02">
        <w:rPr>
          <w:i/>
          <w:iCs/>
        </w:rPr>
        <w:t xml:space="preserve">                              </w:t>
      </w:r>
      <w:proofErr w:type="spellStart"/>
      <w:r>
        <w:rPr>
          <w:i/>
          <w:iCs/>
        </w:rPr>
        <w:t>de</w:t>
      </w:r>
      <w:proofErr w:type="spellEnd"/>
      <w:r>
        <w:rPr>
          <w:i/>
          <w:iCs/>
        </w:rPr>
        <w:t xml:space="preserve"> </w:t>
      </w:r>
      <w:r w:rsidR="00787A02">
        <w:rPr>
          <w:i/>
          <w:iCs/>
        </w:rPr>
        <w:t xml:space="preserve">             </w:t>
      </w:r>
    </w:p>
    <w:p w14:paraId="6D7DD5AE" w14:textId="77777777" w:rsidR="00970C28" w:rsidRDefault="00970C28" w:rsidP="00970C28">
      <w:pPr>
        <w:jc w:val="both"/>
        <w:rPr>
          <w:i/>
          <w:iCs/>
        </w:rPr>
      </w:pPr>
    </w:p>
    <w:p w14:paraId="0BDAD2F4" w14:textId="77777777" w:rsidR="00970C28" w:rsidRDefault="00970C28" w:rsidP="00970C28">
      <w:pPr>
        <w:jc w:val="both"/>
        <w:rPr>
          <w:i/>
          <w:iCs/>
        </w:rPr>
      </w:pPr>
    </w:p>
    <w:p w14:paraId="7E000481" w14:textId="0F7B64E8" w:rsidR="00970C28" w:rsidRPr="00970C28" w:rsidRDefault="00970C28" w:rsidP="00970C28">
      <w:pPr>
        <w:jc w:val="both"/>
        <w:rPr>
          <w:i/>
          <w:iCs/>
        </w:rPr>
      </w:pPr>
      <w:r w:rsidRPr="00970C28">
        <w:rPr>
          <w:i/>
          <w:iCs/>
        </w:rPr>
        <w:t>Firmado:</w:t>
      </w:r>
    </w:p>
    <w:p w14:paraId="53927A93" w14:textId="77777777" w:rsidR="00970C28" w:rsidRPr="00970C28" w:rsidRDefault="00970C28">
      <w:pPr>
        <w:rPr>
          <w:i/>
          <w:iCs/>
        </w:rPr>
      </w:pPr>
    </w:p>
    <w:p w14:paraId="3575490C" w14:textId="77777777" w:rsidR="00970C28" w:rsidRDefault="00970C28"/>
    <w:tbl>
      <w:tblPr>
        <w:tblW w:w="100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2"/>
        <w:gridCol w:w="5002"/>
      </w:tblGrid>
      <w:tr w:rsidR="00F52BE1" w14:paraId="071BA0A5" w14:textId="77777777" w:rsidTr="00970C28">
        <w:tc>
          <w:tcPr>
            <w:tcW w:w="5002" w:type="dxa"/>
          </w:tcPr>
          <w:p w14:paraId="1B69F395" w14:textId="77777777" w:rsidR="00F52BE1" w:rsidRDefault="00F52BE1">
            <w:pPr>
              <w:pStyle w:val="Goiburua"/>
              <w:ind w:right="284"/>
              <w:jc w:val="both"/>
            </w:pPr>
          </w:p>
          <w:p w14:paraId="4AB26741" w14:textId="77777777" w:rsidR="00F52BE1" w:rsidRDefault="00F52BE1">
            <w:pPr>
              <w:pStyle w:val="Goiburua"/>
              <w:ind w:right="284"/>
              <w:jc w:val="both"/>
            </w:pPr>
          </w:p>
          <w:p w14:paraId="3930176F" w14:textId="77777777" w:rsidR="00F52BE1" w:rsidRDefault="00F52BE1">
            <w:pPr>
              <w:pStyle w:val="Goiburua"/>
              <w:ind w:right="284"/>
              <w:jc w:val="both"/>
            </w:pPr>
          </w:p>
          <w:p w14:paraId="04FFC99B" w14:textId="77777777" w:rsidR="00F52BE1" w:rsidRDefault="00F52BE1">
            <w:pPr>
              <w:pStyle w:val="Goiburua"/>
              <w:ind w:right="284"/>
              <w:jc w:val="both"/>
            </w:pPr>
          </w:p>
        </w:tc>
        <w:tc>
          <w:tcPr>
            <w:tcW w:w="5002" w:type="dxa"/>
          </w:tcPr>
          <w:p w14:paraId="63E5EF56" w14:textId="77777777" w:rsidR="00F52BE1" w:rsidRDefault="00F52BE1">
            <w:pPr>
              <w:pStyle w:val="Goiburua"/>
              <w:ind w:left="284"/>
              <w:jc w:val="both"/>
            </w:pPr>
          </w:p>
        </w:tc>
      </w:tr>
    </w:tbl>
    <w:p w14:paraId="49EE8AB8" w14:textId="77777777" w:rsidR="00F52BE1" w:rsidRDefault="00F52BE1">
      <w:pPr>
        <w:pStyle w:val="Goiburua"/>
        <w:jc w:val="both"/>
      </w:pPr>
    </w:p>
    <w:sectPr w:rsidR="00F52BE1" w:rsidSect="00970C28">
      <w:headerReference w:type="default" r:id="rId6"/>
      <w:footerReference w:type="default" r:id="rId7"/>
      <w:pgSz w:w="11906" w:h="16838"/>
      <w:pgMar w:top="1134" w:right="1021" w:bottom="1134" w:left="1021" w:header="720" w:footer="425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1C249" w14:textId="77777777" w:rsidR="00970C28" w:rsidRDefault="00970C28">
      <w:r>
        <w:separator/>
      </w:r>
    </w:p>
  </w:endnote>
  <w:endnote w:type="continuationSeparator" w:id="0">
    <w:p w14:paraId="43137FC7" w14:textId="77777777" w:rsidR="00970C28" w:rsidRDefault="0097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A173F" w14:textId="1B885F92" w:rsidR="00A527A4" w:rsidRDefault="00970C28">
    <w:pPr>
      <w:pStyle w:val="Orri-o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D2BD3B" wp14:editId="6C267CA3">
              <wp:simplePos x="0" y="0"/>
              <wp:positionH relativeFrom="column">
                <wp:posOffset>-436245</wp:posOffset>
              </wp:positionH>
              <wp:positionV relativeFrom="paragraph">
                <wp:posOffset>-8458835</wp:posOffset>
              </wp:positionV>
              <wp:extent cx="353060" cy="8263890"/>
              <wp:effectExtent l="0" t="0" r="0" b="0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060" cy="8263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229CC" w14:textId="77777777" w:rsidR="00957913" w:rsidRPr="00630DB5" w:rsidRDefault="00957913" w:rsidP="00957913">
                          <w:pPr>
                            <w:pStyle w:val="Orri-oina"/>
                            <w:jc w:val="center"/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</w:pPr>
                          <w:r w:rsidRPr="00630DB5"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>Legazpiko Udala</w:t>
                          </w:r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630DB5"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sym w:font="Symbol" w:char="F0B7"/>
                          </w:r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  IFK: P2</w:t>
                          </w:r>
                          <w:r w:rsidRPr="00630DB5"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>005500</w:t>
                          </w:r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J </w:t>
                          </w:r>
                          <w:r w:rsidRPr="00630DB5"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30DB5"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sym w:font="Symbol" w:char="F0B7"/>
                          </w:r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sym w:font="Wingdings" w:char="F02A"/>
                          </w:r>
                          <w:r w:rsidRPr="00630DB5"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630DB5"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>Euskal</w:t>
                          </w:r>
                          <w:proofErr w:type="spellEnd"/>
                          <w:r w:rsidRPr="00630DB5"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 Herria plaza, 1 </w:t>
                          </w:r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 -</w:t>
                          </w:r>
                          <w:r w:rsidRPr="00630DB5"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 20230 LEGAZPI</w:t>
                          </w:r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630DB5"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sym w:font="Symbol" w:char="F0B7"/>
                          </w:r>
                          <w:r w:rsidRPr="00630DB5"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sym w:font="Wingdings" w:char="F029"/>
                          </w:r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630DB5"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943 73 70 30 </w:t>
                          </w:r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30DB5"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sym w:font="Symbol" w:char="F0B7"/>
                          </w:r>
                          <w:r w:rsidRPr="00630DB5"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sym w:font="Wingdings 2" w:char="F037"/>
                          </w:r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630DB5"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943 73 72 00 </w:t>
                          </w:r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30DB5"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sym w:font="Symbol" w:char="F0B7"/>
                          </w:r>
                          <w:r w:rsidRPr="00630DB5"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sym w:font="Wingdings" w:char="F038"/>
                          </w:r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>haz</w:t>
                          </w:r>
                          <w:r w:rsidRPr="00630DB5"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>@legazpi</w:t>
                          </w:r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>.eus</w:t>
                          </w:r>
                          <w:proofErr w:type="spellEnd"/>
                          <w:r w:rsidRPr="00630DB5"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30DB5"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sym w:font="Symbol" w:char="F0B7"/>
                          </w:r>
                          <w:r w:rsidRPr="00630DB5"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sym w:font="Wingdings" w:char="F03A"/>
                          </w:r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630DB5"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>www.legazpi.</w:t>
                          </w:r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>eus</w:t>
                          </w:r>
                          <w:hyperlink r:id="rId1" w:history="1"/>
                          <w:r w:rsidRPr="00630DB5"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DFA34C6" w14:textId="77777777" w:rsidR="00957913" w:rsidRPr="00B27D54" w:rsidRDefault="00957913" w:rsidP="00957913"/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D2BD3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34.35pt;margin-top:-666.05pt;width:27.8pt;height:65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" stroked="f">
              <v:textbox style="layout-flow:vertical;mso-layout-flow-alt:bottom-to-top">
                <w:txbxContent>
                  <w:p w14:paraId="00B229CC" w14:textId="77777777" w:rsidR="00957913" w:rsidRPr="00630DB5" w:rsidRDefault="00957913" w:rsidP="00957913">
                    <w:pPr>
                      <w:pStyle w:val="Orri-oina"/>
                      <w:jc w:val="center"/>
                      <w:rPr>
                        <w:rFonts w:ascii="Source Sans Pro" w:hAnsi="Source Sans Pro"/>
                        <w:sz w:val="16"/>
                        <w:szCs w:val="16"/>
                      </w:rPr>
                    </w:pPr>
                    <w:r w:rsidRPr="00630DB5">
                      <w:rPr>
                        <w:rFonts w:ascii="Source Sans Pro" w:hAnsi="Source Sans Pro"/>
                        <w:sz w:val="16"/>
                        <w:szCs w:val="16"/>
                      </w:rPr>
                      <w:t>Legazpiko Udala</w:t>
                    </w:r>
                    <w:r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  </w:t>
                    </w:r>
                    <w:r w:rsidRPr="00630DB5">
                      <w:rPr>
                        <w:rFonts w:ascii="Source Sans Pro" w:hAnsi="Source Sans Pro"/>
                        <w:sz w:val="16"/>
                        <w:szCs w:val="16"/>
                      </w:rPr>
                      <w:sym w:font="Symbol" w:char="F0B7"/>
                    </w:r>
                    <w:r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  IFK: P2</w:t>
                    </w:r>
                    <w:r w:rsidRPr="00630DB5">
                      <w:rPr>
                        <w:rFonts w:ascii="Source Sans Pro" w:hAnsi="Source Sans Pro"/>
                        <w:sz w:val="16"/>
                        <w:szCs w:val="16"/>
                      </w:rPr>
                      <w:t>005500</w:t>
                    </w:r>
                    <w:r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J </w:t>
                    </w:r>
                    <w:r w:rsidRPr="00630DB5"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 </w:t>
                    </w:r>
                    <w:r w:rsidRPr="00630DB5">
                      <w:rPr>
                        <w:rFonts w:ascii="Source Sans Pro" w:hAnsi="Source Sans Pro"/>
                        <w:sz w:val="16"/>
                        <w:szCs w:val="16"/>
                      </w:rPr>
                      <w:sym w:font="Symbol" w:char="F0B7"/>
                    </w:r>
                    <w:r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ascii="Source Sans Pro" w:hAnsi="Source Sans Pro"/>
                        <w:sz w:val="16"/>
                        <w:szCs w:val="16"/>
                      </w:rPr>
                      <w:sym w:font="Wingdings" w:char="F02A"/>
                    </w:r>
                    <w:r w:rsidRPr="00630DB5"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630DB5">
                      <w:rPr>
                        <w:rFonts w:ascii="Source Sans Pro" w:hAnsi="Source Sans Pro"/>
                        <w:sz w:val="16"/>
                        <w:szCs w:val="16"/>
                      </w:rPr>
                      <w:t>Euskal</w:t>
                    </w:r>
                    <w:proofErr w:type="spellEnd"/>
                    <w:r w:rsidRPr="00630DB5"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 Herria plaza, 1 </w:t>
                    </w:r>
                    <w:r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 -</w:t>
                    </w:r>
                    <w:r w:rsidRPr="00630DB5"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 20230 LEGAZPI</w:t>
                    </w:r>
                    <w:r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   </w:t>
                    </w:r>
                    <w:r w:rsidRPr="00630DB5">
                      <w:rPr>
                        <w:rFonts w:ascii="Source Sans Pro" w:hAnsi="Source Sans Pro"/>
                        <w:sz w:val="16"/>
                        <w:szCs w:val="16"/>
                      </w:rPr>
                      <w:sym w:font="Symbol" w:char="F0B7"/>
                    </w:r>
                    <w:r w:rsidRPr="00630DB5"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ource Sans Pro" w:hAnsi="Source Sans Pro"/>
                        <w:sz w:val="16"/>
                        <w:szCs w:val="16"/>
                      </w:rPr>
                      <w:sym w:font="Wingdings" w:char="F029"/>
                    </w:r>
                    <w:r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  </w:t>
                    </w:r>
                    <w:r w:rsidRPr="00630DB5"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943 73 70 30 </w:t>
                    </w:r>
                    <w:r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 </w:t>
                    </w:r>
                    <w:r w:rsidRPr="00630DB5">
                      <w:rPr>
                        <w:rFonts w:ascii="Source Sans Pro" w:hAnsi="Source Sans Pro"/>
                        <w:sz w:val="16"/>
                        <w:szCs w:val="16"/>
                      </w:rPr>
                      <w:sym w:font="Symbol" w:char="F0B7"/>
                    </w:r>
                    <w:r w:rsidRPr="00630DB5"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ource Sans Pro" w:hAnsi="Source Sans Pro"/>
                        <w:sz w:val="16"/>
                        <w:szCs w:val="16"/>
                      </w:rPr>
                      <w:sym w:font="Wingdings 2" w:char="F037"/>
                    </w:r>
                    <w:r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  </w:t>
                    </w:r>
                    <w:r w:rsidRPr="00630DB5"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943 73 72 00 </w:t>
                    </w:r>
                    <w:r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 </w:t>
                    </w:r>
                    <w:r w:rsidRPr="00630DB5">
                      <w:rPr>
                        <w:rFonts w:ascii="Source Sans Pro" w:hAnsi="Source Sans Pro"/>
                        <w:sz w:val="16"/>
                        <w:szCs w:val="16"/>
                      </w:rPr>
                      <w:sym w:font="Symbol" w:char="F0B7"/>
                    </w:r>
                    <w:r w:rsidRPr="00630DB5"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ource Sans Pro" w:hAnsi="Source Sans Pro"/>
                        <w:sz w:val="16"/>
                        <w:szCs w:val="16"/>
                      </w:rPr>
                      <w:sym w:font="Wingdings" w:char="F038"/>
                    </w:r>
                    <w:r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  </w:t>
                    </w:r>
                    <w:proofErr w:type="spellStart"/>
                    <w:r>
                      <w:rPr>
                        <w:rFonts w:ascii="Source Sans Pro" w:hAnsi="Source Sans Pro"/>
                        <w:sz w:val="16"/>
                        <w:szCs w:val="16"/>
                      </w:rPr>
                      <w:t>haz</w:t>
                    </w:r>
                    <w:r w:rsidRPr="00630DB5">
                      <w:rPr>
                        <w:rFonts w:ascii="Source Sans Pro" w:hAnsi="Source Sans Pro"/>
                        <w:sz w:val="16"/>
                        <w:szCs w:val="16"/>
                      </w:rPr>
                      <w:t>@legazpi</w:t>
                    </w:r>
                    <w:r>
                      <w:rPr>
                        <w:rFonts w:ascii="Source Sans Pro" w:hAnsi="Source Sans Pro"/>
                        <w:sz w:val="16"/>
                        <w:szCs w:val="16"/>
                      </w:rPr>
                      <w:t>.eus</w:t>
                    </w:r>
                    <w:proofErr w:type="spellEnd"/>
                    <w:r w:rsidRPr="00630DB5"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 </w:t>
                    </w:r>
                    <w:r w:rsidRPr="00630DB5">
                      <w:rPr>
                        <w:rFonts w:ascii="Source Sans Pro" w:hAnsi="Source Sans Pro"/>
                        <w:sz w:val="16"/>
                        <w:szCs w:val="16"/>
                      </w:rPr>
                      <w:sym w:font="Symbol" w:char="F0B7"/>
                    </w:r>
                    <w:r w:rsidRPr="00630DB5"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ource Sans Pro" w:hAnsi="Source Sans Pro"/>
                        <w:sz w:val="16"/>
                        <w:szCs w:val="16"/>
                      </w:rPr>
                      <w:sym w:font="Wingdings" w:char="F03A"/>
                    </w:r>
                    <w:r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  </w:t>
                    </w:r>
                    <w:r w:rsidRPr="00630DB5">
                      <w:rPr>
                        <w:rFonts w:ascii="Source Sans Pro" w:hAnsi="Source Sans Pro"/>
                        <w:sz w:val="16"/>
                        <w:szCs w:val="16"/>
                      </w:rPr>
                      <w:t>www.legazpi.</w:t>
                    </w:r>
                    <w:r>
                      <w:rPr>
                        <w:rFonts w:ascii="Source Sans Pro" w:hAnsi="Source Sans Pro"/>
                        <w:sz w:val="16"/>
                        <w:szCs w:val="16"/>
                      </w:rPr>
                      <w:t>eus</w:t>
                    </w:r>
                    <w:hyperlink r:id="rId2" w:history="1"/>
                    <w:r w:rsidRPr="00630DB5"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 </w:t>
                    </w:r>
                  </w:p>
                  <w:p w14:paraId="4DFA34C6" w14:textId="77777777" w:rsidR="00957913" w:rsidRPr="00B27D54" w:rsidRDefault="00957913" w:rsidP="0095791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7B0D3" w14:textId="77777777" w:rsidR="00970C28" w:rsidRDefault="00970C28">
      <w:r>
        <w:separator/>
      </w:r>
    </w:p>
  </w:footnote>
  <w:footnote w:type="continuationSeparator" w:id="0">
    <w:p w14:paraId="733D86C4" w14:textId="77777777" w:rsidR="00970C28" w:rsidRDefault="00970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073E" w14:textId="77777777" w:rsidR="00A527A4" w:rsidRDefault="0038095D">
    <w:pPr>
      <w:pStyle w:val="Goiburua"/>
    </w:pPr>
    <w:r>
      <w:rPr>
        <w:noProof/>
        <w:lang w:eastAsia="es-ES"/>
      </w:rPr>
      <w:drawing>
        <wp:inline distT="0" distB="0" distL="0" distR="0" wp14:anchorId="7C2D0040" wp14:editId="656F9C79">
          <wp:extent cx="645160" cy="878840"/>
          <wp:effectExtent l="19050" t="0" r="2540" b="0"/>
          <wp:docPr id="1236066347" name="Imagen 1" descr="logo(b-n) txikitu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(b-n) txikitu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878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28"/>
    <w:rsid w:val="001341EE"/>
    <w:rsid w:val="002968F3"/>
    <w:rsid w:val="002A2D95"/>
    <w:rsid w:val="0038095D"/>
    <w:rsid w:val="0045017A"/>
    <w:rsid w:val="005821B8"/>
    <w:rsid w:val="00787A02"/>
    <w:rsid w:val="00793420"/>
    <w:rsid w:val="007E52B4"/>
    <w:rsid w:val="00957913"/>
    <w:rsid w:val="00970C28"/>
    <w:rsid w:val="00A527A4"/>
    <w:rsid w:val="00A75660"/>
    <w:rsid w:val="00B113DA"/>
    <w:rsid w:val="00BB6CB1"/>
    <w:rsid w:val="00C20CA8"/>
    <w:rsid w:val="00CC6BAE"/>
    <w:rsid w:val="00DC6F56"/>
    <w:rsid w:val="00DC779B"/>
    <w:rsid w:val="00EE7CD9"/>
    <w:rsid w:val="00F264C3"/>
    <w:rsid w:val="00F5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FB209E"/>
  <w15:docId w15:val="{1599A50C-C848-4AC9-ADCC-BC01D0E1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i/>
        <w:sz w:val="22"/>
        <w:szCs w:val="22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a">
    <w:name w:val="Normal"/>
    <w:qFormat/>
    <w:rsid w:val="00970C28"/>
    <w:rPr>
      <w:rFonts w:ascii="Calibri" w:eastAsiaTheme="minorHAnsi" w:hAnsi="Calibri" w:cs="Calibri"/>
      <w:i w:val="0"/>
      <w:lang w:eastAsia="en-U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rsid w:val="005821B8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link w:val="Orri-oinaKar"/>
    <w:rsid w:val="005821B8"/>
    <w:pPr>
      <w:tabs>
        <w:tab w:val="center" w:pos="4252"/>
        <w:tab w:val="right" w:pos="8504"/>
      </w:tabs>
    </w:pPr>
  </w:style>
  <w:style w:type="character" w:styleId="Hiperesteka">
    <w:name w:val="Hyperlink"/>
    <w:basedOn w:val="Paragrafoarenletra-tipolehenetsia"/>
    <w:rsid w:val="005821B8"/>
    <w:rPr>
      <w:rFonts w:ascii="Arial" w:hAnsi="Arial"/>
      <w:color w:val="0000FF"/>
      <w:sz w:val="22"/>
      <w:u w:val="single"/>
    </w:rPr>
  </w:style>
  <w:style w:type="character" w:styleId="BisitatutakoHiperesteka">
    <w:name w:val="FollowedHyperlink"/>
    <w:basedOn w:val="Paragrafoarenletra-tipolehenetsia"/>
    <w:rsid w:val="005821B8"/>
    <w:rPr>
      <w:rFonts w:ascii="Arial" w:hAnsi="Arial"/>
      <w:color w:val="800080"/>
      <w:sz w:val="22"/>
      <w:u w:val="single"/>
    </w:rPr>
  </w:style>
  <w:style w:type="paragraph" w:styleId="Blokekotestua">
    <w:name w:val="Block Text"/>
    <w:basedOn w:val="Normala"/>
    <w:rsid w:val="005821B8"/>
    <w:pPr>
      <w:ind w:left="851" w:right="849"/>
      <w:jc w:val="both"/>
    </w:pPr>
  </w:style>
  <w:style w:type="character" w:customStyle="1" w:styleId="Orri-oinaKar">
    <w:name w:val="Orri-oina Kar"/>
    <w:basedOn w:val="Paragrafoarenletra-tipolehenetsia"/>
    <w:link w:val="Orri-oina"/>
    <w:rsid w:val="00957913"/>
    <w:rPr>
      <w:rFonts w:ascii="Arial" w:hAnsi="Arial"/>
      <w:sz w:val="22"/>
      <w:lang w:val="eu-ES" w:eastAsia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gazpiko-udala.info" TargetMode="External"/><Relationship Id="rId1" Type="http://schemas.openxmlformats.org/officeDocument/2006/relationships/hyperlink" Target="http://www.legazpiko-udala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synology\buzon\PLANTILLAK\bi%20zutabeta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 zutabetan.dotx</Template>
  <TotalTime>14</TotalTime>
  <Pages>1</Pages>
  <Words>211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HOJA MODELO</vt:lpstr>
      <vt:lpstr>HOJA MODELO</vt:lpstr>
    </vt:vector>
  </TitlesOfParts>
  <Company>Organizacion</Company>
  <LinksUpToDate>false</LinksUpToDate>
  <CharactersWithSpaces>1745</CharactersWithSpaces>
  <SharedDoc>false</SharedDoc>
  <HLinks>
    <vt:vector size="6" baseType="variant">
      <vt:variant>
        <vt:i4>589893</vt:i4>
      </vt:variant>
      <vt:variant>
        <vt:i4>0</vt:i4>
      </vt:variant>
      <vt:variant>
        <vt:i4>0</vt:i4>
      </vt:variant>
      <vt:variant>
        <vt:i4>5</vt:i4>
      </vt:variant>
      <vt:variant>
        <vt:lpwstr>http://www.legazpiko-udala.info/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MODELO</dc:title>
  <dc:creator>35770538</dc:creator>
  <cp:lastModifiedBy>Legazpiko Udala - Karmele Arruebarrena</cp:lastModifiedBy>
  <cp:revision>3</cp:revision>
  <cp:lastPrinted>2005-01-28T07:42:00Z</cp:lastPrinted>
  <dcterms:created xsi:type="dcterms:W3CDTF">2024-03-05T11:15:00Z</dcterms:created>
  <dcterms:modified xsi:type="dcterms:W3CDTF">2024-03-25T14:14:00Z</dcterms:modified>
</cp:coreProperties>
</file>