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4288" w14:textId="77777777" w:rsidR="00F52BE1" w:rsidRDefault="00F52BE1">
      <w:pPr>
        <w:jc w:val="both"/>
      </w:pPr>
    </w:p>
    <w:p w14:paraId="084E6979" w14:textId="77777777" w:rsidR="001F3698" w:rsidRDefault="001F3698">
      <w:pPr>
        <w:jc w:val="both"/>
      </w:pPr>
    </w:p>
    <w:p w14:paraId="04F19310" w14:textId="77777777" w:rsidR="001F3698" w:rsidRDefault="001F3698" w:rsidP="001F3698">
      <w:pPr>
        <w:spacing w:line="276" w:lineRule="auto"/>
        <w:jc w:val="both"/>
        <w:rPr>
          <w:lang w:val="eu-ES"/>
        </w:rPr>
      </w:pPr>
      <w:r>
        <w:rPr>
          <w:lang w:val="eu-ES"/>
        </w:rPr>
        <w:t>Nik,................................................................ jaunak/andreak, ............. zenbakidun NAN dudanak, nire izenean eta ordezkaritzan edo........................................ ordezkatuz, honakoa</w:t>
      </w:r>
    </w:p>
    <w:p w14:paraId="42A37B6B" w14:textId="77777777" w:rsidR="001F3698" w:rsidRDefault="001F3698" w:rsidP="001F3698">
      <w:pPr>
        <w:spacing w:line="276" w:lineRule="auto"/>
        <w:jc w:val="both"/>
        <w:rPr>
          <w:lang w:val="eu-ES"/>
        </w:rPr>
      </w:pPr>
    </w:p>
    <w:p w14:paraId="14C290F7" w14:textId="77777777" w:rsidR="001F3698" w:rsidRPr="00970C28" w:rsidRDefault="001F3698" w:rsidP="001F3698">
      <w:pPr>
        <w:spacing w:line="276" w:lineRule="auto"/>
        <w:jc w:val="both"/>
        <w:rPr>
          <w:b/>
          <w:bCs/>
          <w:lang w:val="eu-ES"/>
        </w:rPr>
      </w:pPr>
      <w:r w:rsidRPr="00970C28">
        <w:rPr>
          <w:b/>
          <w:bCs/>
          <w:lang w:val="eu-ES"/>
        </w:rPr>
        <w:t>ADIERAZTEN DUT</w:t>
      </w:r>
    </w:p>
    <w:p w14:paraId="07400616" w14:textId="77777777" w:rsidR="001F3698" w:rsidRDefault="001F3698" w:rsidP="001F3698">
      <w:pPr>
        <w:spacing w:line="276" w:lineRule="auto"/>
        <w:jc w:val="both"/>
        <w:rPr>
          <w:lang w:val="eu-ES"/>
        </w:rPr>
      </w:pPr>
    </w:p>
    <w:p w14:paraId="3E362FDE" w14:textId="77777777" w:rsidR="001F3698" w:rsidRDefault="001F3698" w:rsidP="001F3698">
      <w:pPr>
        <w:spacing w:line="276" w:lineRule="auto"/>
        <w:jc w:val="both"/>
        <w:rPr>
          <w:lang w:val="eu-ES"/>
        </w:rPr>
      </w:pPr>
      <w:r>
        <w:rPr>
          <w:lang w:val="eu-ES"/>
        </w:rPr>
        <w:t>1.- Ikerketa-lan bat egiten ari naizela, honi buruzkoa:..............................................</w:t>
      </w:r>
    </w:p>
    <w:p w14:paraId="3FD72221" w14:textId="77777777" w:rsidR="001F3698" w:rsidRDefault="001F3698" w:rsidP="001F3698">
      <w:pPr>
        <w:spacing w:line="276" w:lineRule="auto"/>
        <w:jc w:val="both"/>
        <w:rPr>
          <w:lang w:val="eu-ES"/>
        </w:rPr>
      </w:pPr>
      <w:r>
        <w:rPr>
          <w:lang w:val="eu-ES"/>
        </w:rPr>
        <w:t>2.- Horretarako, Legazpiko Udalaren baimena eskatu eta lortu dudala Udal Artxiboan eta bere dokumentazioaren zati batean sartzeko.</w:t>
      </w:r>
    </w:p>
    <w:p w14:paraId="3B451498" w14:textId="77777777" w:rsidR="001F3698" w:rsidRDefault="001F3698" w:rsidP="001F3698">
      <w:pPr>
        <w:spacing w:line="276" w:lineRule="auto"/>
        <w:jc w:val="both"/>
        <w:rPr>
          <w:lang w:val="eu-ES"/>
        </w:rPr>
      </w:pPr>
      <w:r>
        <w:rPr>
          <w:lang w:val="eu-ES"/>
        </w:rPr>
        <w:t>3.- Informazio hori eskuratzean balitekeela datu pertsonalak eskuratzea.</w:t>
      </w:r>
    </w:p>
    <w:p w14:paraId="6433E56E" w14:textId="77777777" w:rsidR="001F3698" w:rsidRDefault="001F3698" w:rsidP="001F3698">
      <w:pPr>
        <w:spacing w:line="276" w:lineRule="auto"/>
        <w:jc w:val="both"/>
        <w:rPr>
          <w:lang w:val="eu-ES"/>
        </w:rPr>
      </w:pPr>
      <w:r>
        <w:rPr>
          <w:lang w:val="eu-ES"/>
        </w:rPr>
        <w:t>4.- Datu pertsonal horiek Datu Pertsonalak Babesteko eta Eskubide Digitalak Bermatzeko abenduaren 5eko 3/2018 Lege Organikoan xedatutakoaren arabera erabiltzeko konpromisoa hartzen dudala, eta nire erantzukizun esklusiboa dela datu pertsonal horiek behar ez bezala erabiltzea.</w:t>
      </w:r>
    </w:p>
    <w:p w14:paraId="35F5A17A" w14:textId="77777777" w:rsidR="001F3698" w:rsidRDefault="001F3698" w:rsidP="001F3698">
      <w:pPr>
        <w:spacing w:line="276" w:lineRule="auto"/>
        <w:jc w:val="both"/>
        <w:rPr>
          <w:lang w:val="eu-ES"/>
        </w:rPr>
      </w:pPr>
    </w:p>
    <w:p w14:paraId="2B408A1B" w14:textId="77777777" w:rsidR="001F3698" w:rsidRDefault="001F3698" w:rsidP="001F3698">
      <w:pPr>
        <w:spacing w:line="276" w:lineRule="auto"/>
        <w:jc w:val="center"/>
        <w:rPr>
          <w:lang w:val="eu-ES"/>
        </w:rPr>
      </w:pPr>
      <w:r>
        <w:rPr>
          <w:lang w:val="eu-ES"/>
        </w:rPr>
        <w:t>Legazpin 20…ko ……………………..ren, ……a(n)</w:t>
      </w:r>
    </w:p>
    <w:p w14:paraId="65FEFDE8" w14:textId="77777777" w:rsidR="001F3698" w:rsidRDefault="001F3698" w:rsidP="001F3698">
      <w:pPr>
        <w:spacing w:line="276" w:lineRule="auto"/>
        <w:jc w:val="center"/>
        <w:rPr>
          <w:lang w:val="eu-ES"/>
        </w:rPr>
      </w:pPr>
    </w:p>
    <w:p w14:paraId="025F8DCB" w14:textId="77777777" w:rsidR="001F3698" w:rsidRDefault="001F3698" w:rsidP="001F3698">
      <w:pPr>
        <w:spacing w:line="276" w:lineRule="auto"/>
        <w:jc w:val="center"/>
        <w:rPr>
          <w:lang w:val="eu-ES"/>
        </w:rPr>
      </w:pPr>
      <w:r>
        <w:rPr>
          <w:lang w:val="eu-ES"/>
        </w:rPr>
        <w:t>Sinadura:</w:t>
      </w:r>
    </w:p>
    <w:p w14:paraId="493803AB" w14:textId="77777777" w:rsidR="001F3698" w:rsidRDefault="001F369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F52BE1" w14:paraId="15E3CCB4" w14:textId="77777777">
        <w:tc>
          <w:tcPr>
            <w:tcW w:w="5002" w:type="dxa"/>
          </w:tcPr>
          <w:p w14:paraId="0ED13F5D" w14:textId="77777777" w:rsidR="00F52BE1" w:rsidRDefault="00F52BE1">
            <w:pPr>
              <w:pStyle w:val="Goiburua"/>
              <w:ind w:right="284"/>
              <w:jc w:val="both"/>
            </w:pPr>
          </w:p>
          <w:p w14:paraId="0C78921A" w14:textId="77777777" w:rsidR="00F52BE1" w:rsidRDefault="00F52BE1">
            <w:pPr>
              <w:pStyle w:val="Goiburua"/>
              <w:ind w:right="284"/>
              <w:jc w:val="both"/>
            </w:pPr>
          </w:p>
          <w:p w14:paraId="0889B595" w14:textId="77777777" w:rsidR="00F52BE1" w:rsidRDefault="00F52BE1">
            <w:pPr>
              <w:pStyle w:val="Goiburua"/>
              <w:ind w:right="284"/>
              <w:jc w:val="both"/>
            </w:pPr>
          </w:p>
          <w:p w14:paraId="2607C935" w14:textId="77777777" w:rsidR="00F52BE1" w:rsidRDefault="00F52BE1">
            <w:pPr>
              <w:pStyle w:val="Goiburua"/>
              <w:ind w:right="284"/>
              <w:jc w:val="both"/>
            </w:pPr>
          </w:p>
        </w:tc>
        <w:tc>
          <w:tcPr>
            <w:tcW w:w="5002" w:type="dxa"/>
          </w:tcPr>
          <w:p w14:paraId="13BEB2F3" w14:textId="77777777" w:rsidR="00F52BE1" w:rsidRDefault="00F52BE1">
            <w:pPr>
              <w:pStyle w:val="Goiburua"/>
              <w:ind w:left="284"/>
              <w:jc w:val="both"/>
            </w:pPr>
          </w:p>
        </w:tc>
      </w:tr>
    </w:tbl>
    <w:p w14:paraId="5F30C03F" w14:textId="77777777" w:rsidR="00F52BE1" w:rsidRDefault="00F52BE1">
      <w:pPr>
        <w:pStyle w:val="Goiburua"/>
        <w:jc w:val="both"/>
      </w:pPr>
    </w:p>
    <w:sectPr w:rsidR="00F52BE1" w:rsidSect="001F3698">
      <w:headerReference w:type="default" r:id="rId6"/>
      <w:footerReference w:type="default" r:id="rId7"/>
      <w:pgSz w:w="11906" w:h="16838"/>
      <w:pgMar w:top="1134" w:right="1021" w:bottom="1134" w:left="1021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5492" w14:textId="77777777" w:rsidR="001F3698" w:rsidRDefault="001F3698">
      <w:r>
        <w:separator/>
      </w:r>
    </w:p>
  </w:endnote>
  <w:endnote w:type="continuationSeparator" w:id="0">
    <w:p w14:paraId="4B73B31B" w14:textId="77777777" w:rsidR="001F3698" w:rsidRDefault="001F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4521" w14:textId="3EF09128" w:rsidR="00A527A4" w:rsidRDefault="001F3698">
    <w:pPr>
      <w:pStyle w:val="Orri-o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E6129" wp14:editId="5388B765">
              <wp:simplePos x="0" y="0"/>
              <wp:positionH relativeFrom="column">
                <wp:posOffset>-436245</wp:posOffset>
              </wp:positionH>
              <wp:positionV relativeFrom="paragraph">
                <wp:posOffset>-8458835</wp:posOffset>
              </wp:positionV>
              <wp:extent cx="353060" cy="826389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826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26732" w14:textId="77777777" w:rsidR="00957913" w:rsidRPr="00630DB5" w:rsidRDefault="00957913" w:rsidP="00957913">
                          <w:pPr>
                            <w:pStyle w:val="Orri-oina"/>
                            <w:jc w:val="center"/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</w:pP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Legazpiko Udala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IFK: P2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005500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J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Euskal Herria plaza, 1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20230 LEGAZPI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29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943 73 70 30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 2" w:char="F037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943 73 72 00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38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haz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@legazpi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.eus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sym w:font="Wingdings" w:char="F03A"/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www.legazpi.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>eus</w:t>
                          </w:r>
                          <w:hyperlink r:id="rId1" w:history="1"/>
                          <w:r w:rsidRPr="00630DB5">
                            <w:rPr>
                              <w:rFonts w:ascii="Source Sans Pro" w:hAnsi="Source Sans Pr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CDA209" w14:textId="77777777" w:rsidR="00957913" w:rsidRPr="00B27D54" w:rsidRDefault="00957913" w:rsidP="00957913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E61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4.35pt;margin-top:-666.05pt;width:27.8pt;height:6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" stroked="f">
              <v:textbox style="layout-flow:vertical;mso-layout-flow-alt:bottom-to-top">
                <w:txbxContent>
                  <w:p w14:paraId="0ED26732" w14:textId="77777777" w:rsidR="00957913" w:rsidRPr="00630DB5" w:rsidRDefault="00957913" w:rsidP="00957913">
                    <w:pPr>
                      <w:pStyle w:val="Orri-oina"/>
                      <w:jc w:val="center"/>
                      <w:rPr>
                        <w:rFonts w:ascii="Source Sans Pro" w:hAnsi="Source Sans Pro"/>
                        <w:sz w:val="16"/>
                        <w:szCs w:val="16"/>
                      </w:rPr>
                    </w:pP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Legazpiko Udala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IFK: P2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005500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J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2A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Euskal Herria plaza, 1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-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20230 LEGAZPI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29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943 73 70 30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 2" w:char="F037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943 73 72 00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38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haz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@legazpi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>.eus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sym w:font="Symbol" w:char="F0B7"/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sym w:font="Wingdings" w:char="F03A"/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 </w:t>
                    </w:r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>www.legazpi.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</w:rPr>
                      <w:t>eus</w:t>
                    </w:r>
                    <w:hyperlink r:id="rId2" w:history="1"/>
                    <w:r w:rsidRPr="00630DB5">
                      <w:rPr>
                        <w:rFonts w:ascii="Source Sans Pro" w:hAnsi="Source Sans Pro"/>
                        <w:sz w:val="16"/>
                        <w:szCs w:val="16"/>
                      </w:rPr>
                      <w:t xml:space="preserve"> </w:t>
                    </w:r>
                  </w:p>
                  <w:p w14:paraId="38CDA209" w14:textId="77777777" w:rsidR="00957913" w:rsidRPr="00B27D54" w:rsidRDefault="00957913" w:rsidP="009579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97C1" w14:textId="77777777" w:rsidR="001F3698" w:rsidRDefault="001F3698">
      <w:r>
        <w:separator/>
      </w:r>
    </w:p>
  </w:footnote>
  <w:footnote w:type="continuationSeparator" w:id="0">
    <w:p w14:paraId="587E9E3F" w14:textId="77777777" w:rsidR="001F3698" w:rsidRDefault="001F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C608" w14:textId="77777777" w:rsidR="00A527A4" w:rsidRDefault="0038095D">
    <w:pPr>
      <w:pStyle w:val="Goiburua"/>
    </w:pPr>
    <w:r>
      <w:rPr>
        <w:noProof/>
        <w:lang w:eastAsia="es-ES"/>
      </w:rPr>
      <w:drawing>
        <wp:inline distT="0" distB="0" distL="0" distR="0" wp14:anchorId="76823B81" wp14:editId="7D31CDBA">
          <wp:extent cx="645160" cy="878840"/>
          <wp:effectExtent l="19050" t="0" r="2540" b="0"/>
          <wp:docPr id="1" name="Imagen 1" descr="logo(b-n) txikit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b-n) txikitu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98"/>
    <w:rsid w:val="001341EE"/>
    <w:rsid w:val="001F3698"/>
    <w:rsid w:val="002968F3"/>
    <w:rsid w:val="002A2D95"/>
    <w:rsid w:val="0038095D"/>
    <w:rsid w:val="0045017A"/>
    <w:rsid w:val="005821B8"/>
    <w:rsid w:val="00793420"/>
    <w:rsid w:val="007E52B4"/>
    <w:rsid w:val="00957913"/>
    <w:rsid w:val="00A527A4"/>
    <w:rsid w:val="00A75660"/>
    <w:rsid w:val="00B113DA"/>
    <w:rsid w:val="00BB6CB1"/>
    <w:rsid w:val="00C20CA8"/>
    <w:rsid w:val="00DC6F56"/>
    <w:rsid w:val="00DC779B"/>
    <w:rsid w:val="00EE7CD9"/>
    <w:rsid w:val="00F264C3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3BF28"/>
  <w15:docId w15:val="{CE1A40CC-F97A-4096-997A-0547D83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i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1F3698"/>
    <w:rPr>
      <w:rFonts w:ascii="Calibri" w:eastAsiaTheme="minorHAnsi" w:hAnsi="Calibri" w:cs="Calibri"/>
      <w:i w:val="0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5821B8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rsid w:val="005821B8"/>
    <w:pPr>
      <w:tabs>
        <w:tab w:val="center" w:pos="4252"/>
        <w:tab w:val="right" w:pos="8504"/>
      </w:tabs>
    </w:pPr>
  </w:style>
  <w:style w:type="character" w:styleId="Hiperesteka">
    <w:name w:val="Hyperlink"/>
    <w:basedOn w:val="Paragrafoarenletra-tipolehenetsia"/>
    <w:rsid w:val="005821B8"/>
    <w:rPr>
      <w:rFonts w:ascii="Arial" w:hAnsi="Arial"/>
      <w:color w:val="0000FF"/>
      <w:sz w:val="22"/>
      <w:u w:val="single"/>
    </w:rPr>
  </w:style>
  <w:style w:type="character" w:styleId="BisitatutakoHiperesteka">
    <w:name w:val="FollowedHyperlink"/>
    <w:basedOn w:val="Paragrafoarenletra-tipolehenetsia"/>
    <w:rsid w:val="005821B8"/>
    <w:rPr>
      <w:rFonts w:ascii="Arial" w:hAnsi="Arial"/>
      <w:color w:val="800080"/>
      <w:sz w:val="22"/>
      <w:u w:val="single"/>
    </w:rPr>
  </w:style>
  <w:style w:type="paragraph" w:styleId="Blokekotestua">
    <w:name w:val="Block Text"/>
    <w:basedOn w:val="Normala"/>
    <w:rsid w:val="005821B8"/>
    <w:pPr>
      <w:ind w:left="851" w:right="849"/>
      <w:jc w:val="both"/>
    </w:pPr>
  </w:style>
  <w:style w:type="character" w:customStyle="1" w:styleId="Orri-oinaKar">
    <w:name w:val="Orri-oina Kar"/>
    <w:basedOn w:val="Paragrafoarenletra-tipolehenetsia"/>
    <w:link w:val="Orri-oina"/>
    <w:rsid w:val="00957913"/>
    <w:rPr>
      <w:rFonts w:ascii="Arial" w:hAnsi="Arial"/>
      <w:sz w:val="22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azpiko-udala.info" TargetMode="External"/><Relationship Id="rId1" Type="http://schemas.openxmlformats.org/officeDocument/2006/relationships/hyperlink" Target="http://www.legazpiko-udal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synology\buzon\PLANTILLAK\bi%20zutabeta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zutabetan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HOJA MODELO</vt:lpstr>
      <vt:lpstr>HOJA MODELO</vt:lpstr>
    </vt:vector>
  </TitlesOfParts>
  <Company>Organizacion</Company>
  <LinksUpToDate>false</LinksUpToDate>
  <CharactersWithSpaces>876</CharactersWithSpaces>
  <SharedDoc>false</SharedDoc>
  <HLinks>
    <vt:vector size="6" baseType="variant"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http://www.legazpiko-udala.info/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MODELO</dc:title>
  <dc:creator>35770538</dc:creator>
  <cp:lastModifiedBy>Legazpiko Udala- Endika Alzelai</cp:lastModifiedBy>
  <cp:revision>1</cp:revision>
  <cp:lastPrinted>2005-01-28T07:42:00Z</cp:lastPrinted>
  <dcterms:created xsi:type="dcterms:W3CDTF">2024-03-05T11:25:00Z</dcterms:created>
  <dcterms:modified xsi:type="dcterms:W3CDTF">2024-03-05T11:25:00Z</dcterms:modified>
</cp:coreProperties>
</file>